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cs="宋体"/>
          <w:b/>
          <w:bCs/>
          <w:sz w:val="44"/>
          <w:szCs w:val="44"/>
        </w:rPr>
        <w:t>请假申请表</w:t>
      </w:r>
    </w:p>
    <w:tbl>
      <w:tblPr>
        <w:tblStyle w:val="7"/>
        <w:tblW w:w="8647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89"/>
        <w:gridCol w:w="125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260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从     年   月   日至     年   月   日 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请假理由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请假类别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ind w:left="205" w:leftChars="49" w:firstLine="114" w:firstLineChars="4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□事假   □病假   □婚假   □产育假  □丧假</w:t>
            </w:r>
          </w:p>
          <w:p>
            <w:pPr>
              <w:ind w:left="398" w:leftChars="104" w:hanging="182" w:hangingChars="65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□探亲假 □其它假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中心（部门）审批</w:t>
            </w:r>
          </w:p>
        </w:tc>
        <w:tc>
          <w:tcPr>
            <w:tcW w:w="6804" w:type="dxa"/>
            <w:gridSpan w:val="3"/>
            <w:vAlign w:val="bottom"/>
          </w:tcPr>
          <w:p>
            <w:pPr>
              <w:ind w:right="56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后勤保障部审批</w:t>
            </w:r>
          </w:p>
        </w:tc>
        <w:tc>
          <w:tcPr>
            <w:tcW w:w="6804" w:type="dxa"/>
            <w:gridSpan w:val="3"/>
            <w:vAlign w:val="bottom"/>
          </w:tcPr>
          <w:p>
            <w:pPr>
              <w:ind w:right="56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人事处审批</w:t>
            </w:r>
          </w:p>
        </w:tc>
        <w:tc>
          <w:tcPr>
            <w:tcW w:w="6804" w:type="dxa"/>
            <w:gridSpan w:val="3"/>
            <w:vAlign w:val="bottom"/>
          </w:tcPr>
          <w:p>
            <w:pPr>
              <w:ind w:right="56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主管校长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6804" w:type="dxa"/>
            <w:gridSpan w:val="3"/>
            <w:vAlign w:val="bottom"/>
          </w:tcPr>
          <w:p>
            <w:pPr>
              <w:ind w:right="68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销假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tabs>
                <w:tab w:val="left" w:pos="6520"/>
              </w:tabs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销假人签名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有关证明复印件附后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675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bCs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5pt;height:144pt;width:53.2pt;mso-position-horizontal:outside;mso-position-horizontal-relative:margin;z-index:251658240;mso-width-relative:page;mso-height-relative:page;" filled="f" stroked="f" coordsize="21600,21600" o:gfxdata="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7Yb+A1AAAAAUBAAAPAAAA&#10;AAAAAAEAIAAAACIAAABkcnMvZG93bnJldi54bWxQSwECFAAUAAAACACHTuJA2+T+oRkCAAAUBAAA&#10;DgAAAAAAAAABACAAAAAj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宋体"/>
                        <w:bCs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9"/>
    <w:rsid w:val="00002855"/>
    <w:rsid w:val="00021AE2"/>
    <w:rsid w:val="00187926"/>
    <w:rsid w:val="001A41CB"/>
    <w:rsid w:val="00200C06"/>
    <w:rsid w:val="00290F8E"/>
    <w:rsid w:val="003475C3"/>
    <w:rsid w:val="00381319"/>
    <w:rsid w:val="00401691"/>
    <w:rsid w:val="00411989"/>
    <w:rsid w:val="004244F1"/>
    <w:rsid w:val="00463D51"/>
    <w:rsid w:val="004C1976"/>
    <w:rsid w:val="00531D16"/>
    <w:rsid w:val="00560E58"/>
    <w:rsid w:val="00592B84"/>
    <w:rsid w:val="006F7321"/>
    <w:rsid w:val="00784D46"/>
    <w:rsid w:val="0080458C"/>
    <w:rsid w:val="008424DD"/>
    <w:rsid w:val="008B59C5"/>
    <w:rsid w:val="00932B51"/>
    <w:rsid w:val="00966DAD"/>
    <w:rsid w:val="009A4B0D"/>
    <w:rsid w:val="009E7DE6"/>
    <w:rsid w:val="00AA1700"/>
    <w:rsid w:val="00AC14F1"/>
    <w:rsid w:val="00AD7487"/>
    <w:rsid w:val="00B13DC8"/>
    <w:rsid w:val="00B173FE"/>
    <w:rsid w:val="00B63A9B"/>
    <w:rsid w:val="00BA1AD6"/>
    <w:rsid w:val="00BD0CEA"/>
    <w:rsid w:val="00BD5F8F"/>
    <w:rsid w:val="00BF4EE1"/>
    <w:rsid w:val="00C144CF"/>
    <w:rsid w:val="00C84CFD"/>
    <w:rsid w:val="00CB2FF4"/>
    <w:rsid w:val="00D06F67"/>
    <w:rsid w:val="00D76F32"/>
    <w:rsid w:val="00E94DB4"/>
    <w:rsid w:val="00FD7C89"/>
    <w:rsid w:val="032F1118"/>
    <w:rsid w:val="041D7E9A"/>
    <w:rsid w:val="0BD3154E"/>
    <w:rsid w:val="0F8A6C11"/>
    <w:rsid w:val="12E269D5"/>
    <w:rsid w:val="1404131C"/>
    <w:rsid w:val="1B28721C"/>
    <w:rsid w:val="20476DAB"/>
    <w:rsid w:val="226D3135"/>
    <w:rsid w:val="26F64474"/>
    <w:rsid w:val="27357461"/>
    <w:rsid w:val="28A23D48"/>
    <w:rsid w:val="2BC06F62"/>
    <w:rsid w:val="2CFA0557"/>
    <w:rsid w:val="30065124"/>
    <w:rsid w:val="30972047"/>
    <w:rsid w:val="34344A31"/>
    <w:rsid w:val="34D541DE"/>
    <w:rsid w:val="393F7E27"/>
    <w:rsid w:val="39F75B0B"/>
    <w:rsid w:val="3AE51F65"/>
    <w:rsid w:val="427778F5"/>
    <w:rsid w:val="48A37DE0"/>
    <w:rsid w:val="498D0F3C"/>
    <w:rsid w:val="4A113D44"/>
    <w:rsid w:val="4A847D91"/>
    <w:rsid w:val="4B3445E0"/>
    <w:rsid w:val="4EF05359"/>
    <w:rsid w:val="50A7178E"/>
    <w:rsid w:val="50F67674"/>
    <w:rsid w:val="52505C43"/>
    <w:rsid w:val="545E4B92"/>
    <w:rsid w:val="58BA45A1"/>
    <w:rsid w:val="5B435481"/>
    <w:rsid w:val="5CB738BC"/>
    <w:rsid w:val="639741F1"/>
    <w:rsid w:val="63B967A6"/>
    <w:rsid w:val="641D56BF"/>
    <w:rsid w:val="65484A8C"/>
    <w:rsid w:val="6CF471F7"/>
    <w:rsid w:val="6DAA04C9"/>
    <w:rsid w:val="6E881964"/>
    <w:rsid w:val="6F307921"/>
    <w:rsid w:val="7586429F"/>
    <w:rsid w:val="77CA7711"/>
    <w:rsid w:val="79971C20"/>
    <w:rsid w:val="7DAD7631"/>
    <w:rsid w:val="7FE66B95"/>
    <w:rsid w:val="7FE72CE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name="header"/>
    <w:lsdException w:qFormat="1" w:unhideWhenUsed="0" w:uiPriority="99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iPriority="0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iPriority="0" w:semiHidden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qFormat="1"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locked/>
    <w:uiPriority w:val="0"/>
  </w:style>
  <w:style w:type="character" w:styleId="6">
    <w:name w:val="Hyperlink"/>
    <w:basedOn w:val="4"/>
    <w:unhideWhenUsed/>
    <w:qFormat/>
    <w:locked/>
    <w:uiPriority w:val="0"/>
    <w:rPr>
      <w:color w:val="0000FF"/>
      <w:u w:val="single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www.Luobo.cc</Company>
  <Pages>1</Pages>
  <Words>58</Words>
  <Characters>332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2015-04-16T07:35:00Z</dcterms:created>
  <dc:creator>a</dc:creator>
  <cp:lastModifiedBy>Administrator</cp:lastModifiedBy>
  <cp:lastPrinted>2016-01-20T00:27:00Z</cp:lastPrinted>
  <dcterms:modified xsi:type="dcterms:W3CDTF">2016-03-29T03:57:17Z</dcterms:modified>
  <dc:title>工作联系函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